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56" w:rsidRDefault="00965E56" w:rsidP="00C25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5C20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способах получения консультаций по вопросам соблюдения </w:t>
      </w:r>
    </w:p>
    <w:p w:rsidR="00965E56" w:rsidRDefault="00965E56" w:rsidP="00C25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5C20">
        <w:rPr>
          <w:rFonts w:ascii="Times New Roman" w:hAnsi="Times New Roman"/>
          <w:b/>
          <w:sz w:val="28"/>
          <w:szCs w:val="28"/>
          <w:lang w:eastAsia="ru-RU"/>
        </w:rPr>
        <w:t>обязательных требований</w:t>
      </w:r>
    </w:p>
    <w:p w:rsidR="00965E56" w:rsidRPr="00C25C20" w:rsidRDefault="00965E56" w:rsidP="00C25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1) порядка проведения контрольных мероприятий;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4) порядка обжалования решений Контрольного органа.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Инспекторы осуществляют консультирование контролируемых лиц и их представителей: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Время разговора по телефону не должно превышать 10 минут.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C20">
        <w:rPr>
          <w:rFonts w:ascii="Times New Roman" w:hAnsi="Times New Roman"/>
          <w:sz w:val="28"/>
          <w:szCs w:val="28"/>
          <w:lang w:eastAsia="ru-RU"/>
        </w:rPr>
        <w:t>Контрольный орган осуществляет учет проведенных консультирований.</w:t>
      </w:r>
    </w:p>
    <w:p w:rsidR="00965E56" w:rsidRPr="00C25C20" w:rsidRDefault="00965E56" w:rsidP="00C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65E56" w:rsidRPr="00C25C20" w:rsidSect="00AA5EB2">
      <w:type w:val="continuous"/>
      <w:pgSz w:w="13882" w:h="19065"/>
      <w:pgMar w:top="1134" w:right="1134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A05"/>
    <w:rsid w:val="0000518F"/>
    <w:rsid w:val="00236B0D"/>
    <w:rsid w:val="002B2D51"/>
    <w:rsid w:val="004164C8"/>
    <w:rsid w:val="008D075F"/>
    <w:rsid w:val="008E71E5"/>
    <w:rsid w:val="00907A72"/>
    <w:rsid w:val="009511D3"/>
    <w:rsid w:val="009578D8"/>
    <w:rsid w:val="00965E56"/>
    <w:rsid w:val="00AA5EB2"/>
    <w:rsid w:val="00B21AFA"/>
    <w:rsid w:val="00C25C20"/>
    <w:rsid w:val="00D31570"/>
    <w:rsid w:val="00D66E56"/>
    <w:rsid w:val="00D73A05"/>
    <w:rsid w:val="00EE1FE7"/>
    <w:rsid w:val="00FB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7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73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73A0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DefaultParagraphFont"/>
    <w:uiPriority w:val="99"/>
    <w:rsid w:val="00D73A05"/>
    <w:rPr>
      <w:rFonts w:cs="Times New Roman"/>
    </w:rPr>
  </w:style>
  <w:style w:type="paragraph" w:styleId="NormalWeb">
    <w:name w:val="Normal (Web)"/>
    <w:basedOn w:val="Normal"/>
    <w:uiPriority w:val="99"/>
    <w:semiHidden/>
    <w:rsid w:val="00D73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21A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263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SUPERSTAR</dc:creator>
  <cp:keywords/>
  <dc:description/>
  <cp:lastModifiedBy>User</cp:lastModifiedBy>
  <cp:revision>5</cp:revision>
  <dcterms:created xsi:type="dcterms:W3CDTF">2022-11-28T06:19:00Z</dcterms:created>
  <dcterms:modified xsi:type="dcterms:W3CDTF">2024-06-28T04:28:00Z</dcterms:modified>
</cp:coreProperties>
</file>